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0E" w:rsidRDefault="00A7580E" w:rsidP="005C0AE8">
      <w:pPr>
        <w:pStyle w:val="BodyTextIndent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2E61CF">
        <w:rPr>
          <w:b/>
          <w:sz w:val="28"/>
          <w:szCs w:val="28"/>
        </w:rPr>
        <w:t xml:space="preserve">Отчет об эффективности муниципальных программ </w:t>
      </w:r>
    </w:p>
    <w:p w:rsidR="00A7580E" w:rsidRDefault="00A7580E" w:rsidP="005C0AE8">
      <w:pPr>
        <w:pStyle w:val="BodyTextIndent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2E61CF">
        <w:rPr>
          <w:b/>
          <w:sz w:val="28"/>
          <w:szCs w:val="28"/>
        </w:rPr>
        <w:t xml:space="preserve"> «Сенгилеевский район» </w:t>
      </w:r>
    </w:p>
    <w:p w:rsidR="00A7580E" w:rsidRPr="002E61CF" w:rsidRDefault="00A7580E" w:rsidP="005C0AE8">
      <w:pPr>
        <w:pStyle w:val="BodyTextIndent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2E61CF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2</w:t>
      </w:r>
      <w:r w:rsidRPr="002E61CF">
        <w:rPr>
          <w:b/>
          <w:sz w:val="28"/>
          <w:szCs w:val="28"/>
        </w:rPr>
        <w:t xml:space="preserve"> год</w:t>
      </w:r>
    </w:p>
    <w:p w:rsidR="00A7580E" w:rsidRDefault="00A7580E" w:rsidP="00EA58E2">
      <w:pPr>
        <w:pStyle w:val="BodyTextIndent"/>
        <w:tabs>
          <w:tab w:val="left" w:pos="567"/>
        </w:tabs>
        <w:rPr>
          <w:sz w:val="28"/>
          <w:szCs w:val="28"/>
        </w:rPr>
      </w:pPr>
    </w:p>
    <w:p w:rsidR="00A7580E" w:rsidRPr="00DF4A7A" w:rsidRDefault="00A7580E" w:rsidP="003A4116">
      <w:pPr>
        <w:ind w:firstLine="709"/>
        <w:rPr>
          <w:color w:val="333333"/>
          <w:szCs w:val="24"/>
          <w:lang w:eastAsia="ru-RU"/>
        </w:rPr>
      </w:pPr>
      <w:r w:rsidRPr="00DF4A7A">
        <w:rPr>
          <w:color w:val="333333"/>
          <w:szCs w:val="24"/>
          <w:lang w:eastAsia="ru-RU"/>
        </w:rPr>
        <w:t>Настоящий отчёт подготовлен на основании отчётов ответственных исполнителей муниципальных программ</w:t>
      </w:r>
      <w:r>
        <w:rPr>
          <w:color w:val="333333"/>
          <w:szCs w:val="24"/>
          <w:lang w:eastAsia="ru-RU"/>
        </w:rPr>
        <w:t xml:space="preserve">, действующих на территории муниципального образования «Сенгилеевский район» </w:t>
      </w:r>
      <w:r w:rsidRPr="00DF4A7A">
        <w:rPr>
          <w:color w:val="333333"/>
          <w:szCs w:val="24"/>
          <w:lang w:eastAsia="ru-RU"/>
        </w:rPr>
        <w:t>в соответствии с постановлением №</w:t>
      </w:r>
      <w:r>
        <w:rPr>
          <w:color w:val="333333"/>
          <w:szCs w:val="24"/>
          <w:lang w:eastAsia="ru-RU"/>
        </w:rPr>
        <w:t xml:space="preserve"> 123-п</w:t>
      </w:r>
      <w:r w:rsidRPr="00DF4A7A">
        <w:rPr>
          <w:color w:val="333333"/>
          <w:szCs w:val="24"/>
          <w:lang w:eastAsia="ru-RU"/>
        </w:rPr>
        <w:t xml:space="preserve"> от </w:t>
      </w:r>
      <w:r>
        <w:rPr>
          <w:color w:val="333333"/>
          <w:szCs w:val="24"/>
          <w:lang w:eastAsia="ru-RU"/>
        </w:rPr>
        <w:t>26</w:t>
      </w:r>
      <w:r w:rsidRPr="00DF4A7A">
        <w:rPr>
          <w:color w:val="333333"/>
          <w:szCs w:val="24"/>
          <w:lang w:eastAsia="ru-RU"/>
        </w:rPr>
        <w:t>.</w:t>
      </w:r>
      <w:r>
        <w:rPr>
          <w:color w:val="333333"/>
          <w:szCs w:val="24"/>
          <w:lang w:eastAsia="ru-RU"/>
        </w:rPr>
        <w:t>0</w:t>
      </w:r>
      <w:r w:rsidRPr="00DF4A7A">
        <w:rPr>
          <w:color w:val="333333"/>
          <w:szCs w:val="24"/>
          <w:lang w:eastAsia="ru-RU"/>
        </w:rPr>
        <w:t>2.20</w:t>
      </w:r>
      <w:r>
        <w:rPr>
          <w:color w:val="333333"/>
          <w:szCs w:val="24"/>
          <w:lang w:eastAsia="ru-RU"/>
        </w:rPr>
        <w:t>20</w:t>
      </w:r>
      <w:r w:rsidRPr="00DF4A7A">
        <w:rPr>
          <w:color w:val="333333"/>
          <w:szCs w:val="24"/>
          <w:lang w:eastAsia="ru-RU"/>
        </w:rPr>
        <w:t xml:space="preserve"> г.  «Об утверждении П</w:t>
      </w:r>
      <w:r>
        <w:rPr>
          <w:color w:val="333333"/>
          <w:szCs w:val="24"/>
          <w:lang w:eastAsia="ru-RU"/>
        </w:rPr>
        <w:t>равил</w:t>
      </w:r>
      <w:r w:rsidRPr="00DF4A7A">
        <w:rPr>
          <w:color w:val="333333"/>
          <w:szCs w:val="24"/>
          <w:lang w:eastAsia="ru-RU"/>
        </w:rPr>
        <w:t xml:space="preserve"> разработки, реализации и оценки эффективности муниципальных  программ муницип</w:t>
      </w:r>
      <w:r>
        <w:rPr>
          <w:color w:val="333333"/>
          <w:szCs w:val="24"/>
          <w:lang w:eastAsia="ru-RU"/>
        </w:rPr>
        <w:t>ального образования « Сенгилеевский</w:t>
      </w:r>
      <w:r w:rsidRPr="00DF4A7A">
        <w:rPr>
          <w:color w:val="333333"/>
          <w:szCs w:val="24"/>
          <w:lang w:eastAsia="ru-RU"/>
        </w:rPr>
        <w:t xml:space="preserve"> район»</w:t>
      </w:r>
      <w:r>
        <w:rPr>
          <w:color w:val="333333"/>
          <w:szCs w:val="24"/>
          <w:lang w:eastAsia="ru-RU"/>
        </w:rPr>
        <w:t xml:space="preserve"> Ульяновской области, а также осуществление контроля  за  ходом их реализации»</w:t>
      </w:r>
      <w:r w:rsidRPr="00DF4A7A">
        <w:rPr>
          <w:color w:val="333333"/>
          <w:szCs w:val="24"/>
          <w:lang w:eastAsia="ru-RU"/>
        </w:rPr>
        <w:t>.</w:t>
      </w:r>
    </w:p>
    <w:p w:rsidR="00A7580E" w:rsidRPr="002E61CF" w:rsidRDefault="00A7580E" w:rsidP="00054006">
      <w:pPr>
        <w:ind w:firstLine="0"/>
      </w:pPr>
      <w:r>
        <w:t xml:space="preserve">     На территории </w:t>
      </w:r>
      <w:r w:rsidRPr="00054006">
        <w:t>муниципального</w:t>
      </w:r>
      <w:r>
        <w:t xml:space="preserve"> образования</w:t>
      </w:r>
      <w:r w:rsidRPr="002E61CF">
        <w:t xml:space="preserve"> «Сенгилеевский район»</w:t>
      </w:r>
      <w:r>
        <w:t xml:space="preserve"> Ульяновской области </w:t>
      </w:r>
      <w:r w:rsidRPr="002E61CF">
        <w:t xml:space="preserve"> </w:t>
      </w:r>
      <w:r>
        <w:t xml:space="preserve">в соответствии с  Перечнем </w:t>
      </w:r>
      <w:r w:rsidRPr="002E61CF">
        <w:t>реализу</w:t>
      </w:r>
      <w:r>
        <w:t>ю</w:t>
      </w:r>
      <w:r w:rsidRPr="002E61CF">
        <w:t>тся 2</w:t>
      </w:r>
      <w:r>
        <w:t>4</w:t>
      </w:r>
      <w:r w:rsidRPr="002E61CF">
        <w:t xml:space="preserve"> муниципальны</w:t>
      </w:r>
      <w:r>
        <w:t>е</w:t>
      </w:r>
      <w:r w:rsidRPr="002E61CF">
        <w:t xml:space="preserve"> программ</w:t>
      </w:r>
      <w:r>
        <w:t xml:space="preserve">ы </w:t>
      </w:r>
      <w:r w:rsidRPr="002E61CF">
        <w:t xml:space="preserve">по различным направлениям: </w:t>
      </w:r>
    </w:p>
    <w:p w:rsidR="00A7580E" w:rsidRPr="002E61CF" w:rsidRDefault="00A7580E" w:rsidP="00054006">
      <w:pPr>
        <w:pStyle w:val="BodyTextIndent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>- в области  образования, культуры, физической культуры и спорта, социальной защиты, молодежной политики –  10 Программ;</w:t>
      </w:r>
    </w:p>
    <w:p w:rsidR="00A7580E" w:rsidRPr="002E61CF" w:rsidRDefault="00A7580E" w:rsidP="00054006">
      <w:pPr>
        <w:pStyle w:val="BodyTextIndent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 xml:space="preserve"> - в сфере обеспечения безопасности населения  и содействия развитию институтов гражданского общества – </w:t>
      </w:r>
      <w:r>
        <w:rPr>
          <w:sz w:val="28"/>
          <w:szCs w:val="28"/>
        </w:rPr>
        <w:t>5</w:t>
      </w:r>
      <w:r w:rsidRPr="002E61CF">
        <w:rPr>
          <w:sz w:val="28"/>
          <w:szCs w:val="28"/>
        </w:rPr>
        <w:t xml:space="preserve"> Программ; </w:t>
      </w:r>
    </w:p>
    <w:p w:rsidR="00A7580E" w:rsidRPr="002E61CF" w:rsidRDefault="00A7580E" w:rsidP="00054006">
      <w:pPr>
        <w:pStyle w:val="BodyTextIndent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 xml:space="preserve">- в сфере улучшения благоустройства и содержания территории  Сенгилеевского района, обеспечения граждан жильем – 3 Программы. </w:t>
      </w:r>
    </w:p>
    <w:p w:rsidR="00A7580E" w:rsidRPr="002E61CF" w:rsidRDefault="00A7580E" w:rsidP="00054006">
      <w:pPr>
        <w:pStyle w:val="BodyTextIndent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>-в области развития экономического потенциала муниципального образования  – 6 Программ</w:t>
      </w:r>
    </w:p>
    <w:p w:rsidR="00A7580E" w:rsidRPr="002E61CF" w:rsidRDefault="00A7580E" w:rsidP="00EA58E2">
      <w:pPr>
        <w:pStyle w:val="BodyTextInden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в</w:t>
      </w:r>
      <w:r w:rsidRPr="002E61C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E61C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E61CF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денежные </w:t>
      </w:r>
      <w:r w:rsidRPr="002E61CF">
        <w:rPr>
          <w:sz w:val="28"/>
          <w:szCs w:val="28"/>
        </w:rPr>
        <w:t xml:space="preserve">средства в размере </w:t>
      </w:r>
      <w:r>
        <w:rPr>
          <w:sz w:val="28"/>
          <w:szCs w:val="28"/>
        </w:rPr>
        <w:t xml:space="preserve"> 493 700,5 тыс. рублей из всех источников финансирования (167 583,5 тыс.рублей средства консолидированного бюджета Сенгилеевского района). Общий объём освоенных денежных средств за счет всех источников финансирования составляет 513 531 тыс.рублей, в том числе внебюджетные источники- 19 </w:t>
      </w:r>
      <w:r w:rsidRPr="003336F2">
        <w:rPr>
          <w:sz w:val="28"/>
          <w:szCs w:val="28"/>
        </w:rPr>
        <w:t>830,5 тыс.рублей.</w:t>
      </w:r>
    </w:p>
    <w:p w:rsidR="00A7580E" w:rsidRPr="002E61CF" w:rsidRDefault="00A7580E" w:rsidP="00EA58E2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 xml:space="preserve">В целях оценки 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>эффективности реализации муниципальных программ  в 202</w:t>
      </w:r>
      <w:r>
        <w:rPr>
          <w:sz w:val="28"/>
          <w:szCs w:val="28"/>
        </w:rPr>
        <w:t>2</w:t>
      </w:r>
      <w:r w:rsidRPr="002E61CF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2E61CF">
        <w:rPr>
          <w:sz w:val="28"/>
          <w:szCs w:val="28"/>
        </w:rPr>
        <w:t xml:space="preserve"> было установлено 1</w:t>
      </w:r>
      <w:r>
        <w:rPr>
          <w:sz w:val="28"/>
          <w:szCs w:val="28"/>
        </w:rPr>
        <w:t>26</w:t>
      </w:r>
      <w:r w:rsidRPr="002E61CF">
        <w:rPr>
          <w:sz w:val="28"/>
          <w:szCs w:val="28"/>
        </w:rPr>
        <w:t xml:space="preserve"> целевых показателя. За 202</w:t>
      </w:r>
      <w:r>
        <w:rPr>
          <w:sz w:val="28"/>
          <w:szCs w:val="28"/>
        </w:rPr>
        <w:t>2</w:t>
      </w:r>
      <w:r w:rsidRPr="002E61CF">
        <w:rPr>
          <w:sz w:val="28"/>
          <w:szCs w:val="28"/>
        </w:rPr>
        <w:t xml:space="preserve"> год  проведен анализ степени достижения 11</w:t>
      </w:r>
      <w:r>
        <w:rPr>
          <w:sz w:val="28"/>
          <w:szCs w:val="28"/>
        </w:rPr>
        <w:t>1</w:t>
      </w:r>
      <w:r w:rsidRPr="002E61CF">
        <w:rPr>
          <w:sz w:val="28"/>
          <w:szCs w:val="28"/>
        </w:rPr>
        <w:t xml:space="preserve"> целевых показателей муниципальных программ, средняя степень достижения</w:t>
      </w:r>
      <w:r>
        <w:rPr>
          <w:sz w:val="28"/>
          <w:szCs w:val="28"/>
        </w:rPr>
        <w:t xml:space="preserve"> по которым </w:t>
      </w:r>
      <w:r w:rsidRPr="002E61CF">
        <w:rPr>
          <w:sz w:val="28"/>
          <w:szCs w:val="28"/>
        </w:rPr>
        <w:t>составила 96</w:t>
      </w:r>
      <w:r>
        <w:rPr>
          <w:sz w:val="28"/>
          <w:szCs w:val="28"/>
        </w:rPr>
        <w:t>,7</w:t>
      </w:r>
      <w:r w:rsidRPr="002E61CF">
        <w:rPr>
          <w:sz w:val="28"/>
          <w:szCs w:val="28"/>
        </w:rPr>
        <w:t xml:space="preserve"> %.</w:t>
      </w:r>
    </w:p>
    <w:p w:rsidR="00A7580E" w:rsidRPr="002E61CF" w:rsidRDefault="00A7580E" w:rsidP="00EA58E2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>Оценка эффективности муниципальных программ по итогам 202</w:t>
      </w:r>
      <w:r>
        <w:rPr>
          <w:sz w:val="28"/>
          <w:szCs w:val="28"/>
        </w:rPr>
        <w:t>2</w:t>
      </w:r>
      <w:r w:rsidRPr="002E61CF">
        <w:rPr>
          <w:sz w:val="28"/>
          <w:szCs w:val="28"/>
        </w:rPr>
        <w:t xml:space="preserve"> года осуществлялась на основании Постановления Администрации муниципального образования «Сенгилеевский район»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 xml:space="preserve">Ульяновской области  от 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>26.02.2020 г. № 123-п  «Об утверждении Правил разработки, реализации и оценки эффективности муниципальных программ муниципального образования «Сенгилеевский район» Ульяновской области», а также осуществления контроля за ходом их реализации», на основе отчетов о ходе реализации  муниципальных  программ,  представленных  ответственными исполнителями муниципальных программ  на рассмотрение Комиссии.</w:t>
      </w:r>
    </w:p>
    <w:p w:rsidR="00A7580E" w:rsidRPr="002E61CF" w:rsidRDefault="00A7580E" w:rsidP="0025659D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 xml:space="preserve"> Оценка  эффективности  реализации  муниципальных  программ осуществляется ежегодно по итогам </w:t>
      </w:r>
      <w:r>
        <w:rPr>
          <w:sz w:val="28"/>
          <w:szCs w:val="28"/>
        </w:rPr>
        <w:t>их</w:t>
      </w:r>
      <w:r w:rsidRPr="002E61CF">
        <w:rPr>
          <w:sz w:val="28"/>
          <w:szCs w:val="28"/>
        </w:rPr>
        <w:t xml:space="preserve"> реализации за текущий год. На основании анализа исходных данных  оцениваются:</w:t>
      </w:r>
    </w:p>
    <w:p w:rsidR="00A7580E" w:rsidRPr="002E61CF" w:rsidRDefault="00A7580E" w:rsidP="00EA58E2">
      <w:pPr>
        <w:pStyle w:val="BodyTextIndent"/>
        <w:ind w:firstLine="0"/>
        <w:rPr>
          <w:sz w:val="28"/>
          <w:szCs w:val="28"/>
        </w:rPr>
      </w:pPr>
      <w:r w:rsidRPr="002E61CF">
        <w:rPr>
          <w:sz w:val="28"/>
          <w:szCs w:val="28"/>
        </w:rPr>
        <w:t>- степень достижения  плановых значений целевых индикаторов муниципальной программы;</w:t>
      </w:r>
    </w:p>
    <w:p w:rsidR="00A7580E" w:rsidRPr="002E61CF" w:rsidRDefault="00A7580E" w:rsidP="00EA58E2">
      <w:pPr>
        <w:pStyle w:val="BodyTextIndent"/>
        <w:ind w:firstLine="0"/>
        <w:rPr>
          <w:sz w:val="28"/>
          <w:szCs w:val="28"/>
        </w:rPr>
      </w:pPr>
      <w:r w:rsidRPr="002E61CF">
        <w:rPr>
          <w:sz w:val="28"/>
          <w:szCs w:val="28"/>
        </w:rPr>
        <w:t>- соотношение фактического и запланированного объёмов финансового обеспечения реализации муниципальной программы.</w:t>
      </w:r>
    </w:p>
    <w:p w:rsidR="00A7580E" w:rsidRPr="002E61CF" w:rsidRDefault="00A7580E" w:rsidP="000C427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61CF">
        <w:rPr>
          <w:sz w:val="28"/>
          <w:szCs w:val="28"/>
        </w:rPr>
        <w:t>Согласно  проведенному  анализу  исполнения  муниципальных программ, степени достижения целевых индикаторов и мероприятий программ можно сделать следующие выводы:</w:t>
      </w:r>
    </w:p>
    <w:p w:rsidR="00A7580E" w:rsidRPr="00393B06" w:rsidRDefault="00A7580E" w:rsidP="000C427B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 xml:space="preserve">-  по результатам оценки эффективности </w:t>
      </w:r>
      <w:r w:rsidRPr="002E61CF">
        <w:rPr>
          <w:b/>
          <w:sz w:val="28"/>
          <w:szCs w:val="28"/>
        </w:rPr>
        <w:t>17 муниципальных программ признаны «эффективными»</w:t>
      </w:r>
      <w:r w:rsidRPr="002E61CF">
        <w:rPr>
          <w:sz w:val="28"/>
          <w:szCs w:val="28"/>
        </w:rPr>
        <w:t xml:space="preserve">  (значение интегральной оценки эффективности реализации программы более 80%), </w:t>
      </w:r>
      <w:r w:rsidRPr="00FA650B">
        <w:rPr>
          <w:b/>
          <w:sz w:val="28"/>
          <w:szCs w:val="28"/>
        </w:rPr>
        <w:t>3</w:t>
      </w:r>
      <w:r w:rsidRPr="005653F0">
        <w:rPr>
          <w:b/>
          <w:sz w:val="28"/>
          <w:szCs w:val="28"/>
        </w:rPr>
        <w:t xml:space="preserve"> </w:t>
      </w:r>
      <w:r w:rsidRPr="002E61CF">
        <w:rPr>
          <w:b/>
          <w:sz w:val="28"/>
          <w:szCs w:val="28"/>
        </w:rPr>
        <w:t>«умеренно эффективными»</w:t>
      </w:r>
      <w:r w:rsidRPr="002E61CF">
        <w:rPr>
          <w:sz w:val="28"/>
          <w:szCs w:val="28"/>
        </w:rPr>
        <w:t xml:space="preserve"> (значение интегральной оценки эффективности реализации программы от 60 до  80% включительно),</w:t>
      </w:r>
      <w:r>
        <w:rPr>
          <w:sz w:val="28"/>
          <w:szCs w:val="28"/>
        </w:rPr>
        <w:t xml:space="preserve"> </w:t>
      </w:r>
      <w:r w:rsidRPr="008D0645">
        <w:rPr>
          <w:b/>
          <w:sz w:val="28"/>
          <w:szCs w:val="28"/>
        </w:rPr>
        <w:t>1</w:t>
      </w:r>
      <w:r w:rsidRPr="005653F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неэффективная» - МП «Программа развития малых форм хозяйствования на селе на 2020-2024 годы», (</w:t>
      </w:r>
      <w:r w:rsidRPr="002E61CF">
        <w:rPr>
          <w:sz w:val="28"/>
          <w:szCs w:val="28"/>
        </w:rPr>
        <w:t xml:space="preserve">значение интегральной оценки эффективности реализации программы </w:t>
      </w:r>
      <w:r>
        <w:rPr>
          <w:sz w:val="28"/>
          <w:szCs w:val="28"/>
        </w:rPr>
        <w:t xml:space="preserve">менее </w:t>
      </w:r>
      <w:r w:rsidRPr="002E61CF">
        <w:rPr>
          <w:sz w:val="28"/>
          <w:szCs w:val="28"/>
        </w:rPr>
        <w:t xml:space="preserve"> 60 %</w:t>
      </w:r>
      <w:r>
        <w:rPr>
          <w:sz w:val="28"/>
          <w:szCs w:val="28"/>
        </w:rPr>
        <w:t>).,</w:t>
      </w:r>
      <w:r w:rsidRPr="002E61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E61CF">
        <w:rPr>
          <w:sz w:val="28"/>
          <w:szCs w:val="28"/>
        </w:rPr>
        <w:t>по 2 муниципальным программам «Переселение граждан, проживающих на территории МО «Сенгилеевский район». из многоквартирных домов, признанных аварийными после 01 января 2012 года, в  2019-2022годах» и   «Переселение граждан, проживающих на территории МО «Сенгилеевский район» из многоквартирных домов, признанных аварийными после 01 января 2017 года, и подлежащими сносу или реконструкции в связи с физическим износом в процессе эксплуатации в  2019-2025 годах» эффективность не рассчитывалась, т.к. этапы выполнения мероприятий программы рассчитаны на двухлетний период, и  целевые индикаторы  за 202</w:t>
      </w:r>
      <w:r>
        <w:rPr>
          <w:sz w:val="28"/>
          <w:szCs w:val="28"/>
        </w:rPr>
        <w:t>2</w:t>
      </w:r>
      <w:r w:rsidRPr="002E61CF">
        <w:rPr>
          <w:sz w:val="28"/>
          <w:szCs w:val="28"/>
        </w:rPr>
        <w:t xml:space="preserve"> год не мониторились. </w:t>
      </w:r>
      <w:r>
        <w:rPr>
          <w:sz w:val="28"/>
          <w:szCs w:val="28"/>
        </w:rPr>
        <w:t xml:space="preserve">На финансирование мероприятий по муниципальной программе </w:t>
      </w:r>
      <w:r w:rsidRPr="008D0645">
        <w:rPr>
          <w:sz w:val="28"/>
          <w:szCs w:val="28"/>
        </w:rPr>
        <w:t>«Благоустройство территории муниципального образования «Сенгилеевское городское поселение» Сенгилеевского района Ульяновской области»</w:t>
      </w:r>
      <w:r>
        <w:rPr>
          <w:sz w:val="28"/>
          <w:szCs w:val="28"/>
        </w:rPr>
        <w:t xml:space="preserve"> в бюджете на 2022 год денежные средства не закладывались. В связи с этим, расчет оценки  эффективности реализации муниципальной программы за 2022 год  не осуществлялся.</w:t>
      </w:r>
    </w:p>
    <w:p w:rsidR="00A7580E" w:rsidRPr="002E61CF" w:rsidRDefault="00A7580E" w:rsidP="00EA58E2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 xml:space="preserve">  </w:t>
      </w:r>
    </w:p>
    <w:p w:rsidR="00A7580E" w:rsidRPr="002E61CF" w:rsidRDefault="00A7580E" w:rsidP="00EA58E2">
      <w:pPr>
        <w:pStyle w:val="BodyTextIndent"/>
        <w:rPr>
          <w:sz w:val="28"/>
          <w:szCs w:val="28"/>
        </w:rPr>
      </w:pPr>
      <w:r w:rsidRPr="002E61CF">
        <w:rPr>
          <w:sz w:val="28"/>
          <w:szCs w:val="28"/>
        </w:rPr>
        <w:t>Результаты оценки эффективности реализации муниципальных программ</w:t>
      </w:r>
    </w:p>
    <w:p w:rsidR="00A7580E" w:rsidRPr="002E61CF" w:rsidRDefault="00A7580E" w:rsidP="00EA58E2">
      <w:pPr>
        <w:pStyle w:val="BodyTextIndent"/>
        <w:rPr>
          <w:sz w:val="28"/>
          <w:szCs w:val="28"/>
        </w:rPr>
      </w:pPr>
    </w:p>
    <w:p w:rsidR="00A7580E" w:rsidRPr="002E61CF" w:rsidRDefault="00A7580E" w:rsidP="00EA58E2">
      <w:pPr>
        <w:pStyle w:val="BodyTextIndent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7203"/>
        <w:gridCol w:w="3260"/>
      </w:tblGrid>
      <w:tr w:rsidR="00A7580E" w:rsidRPr="002E61CF" w:rsidTr="001E35AE">
        <w:trPr>
          <w:trHeight w:val="1124"/>
        </w:trPr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7203" w:type="dxa"/>
          </w:tcPr>
          <w:p w:rsidR="00A7580E" w:rsidRPr="002E61CF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A7580E" w:rsidRPr="002E61CF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Оценка эффективности программы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 xml:space="preserve"> «Культура муниципального образования «Сенгилеевский район» на 20</w:t>
            </w:r>
            <w:r>
              <w:rPr>
                <w:b w:val="0"/>
                <w:sz w:val="28"/>
                <w:szCs w:val="28"/>
              </w:rPr>
              <w:t>22</w:t>
            </w:r>
            <w:r w:rsidRPr="002E61CF">
              <w:rPr>
                <w:b w:val="0"/>
                <w:sz w:val="28"/>
                <w:szCs w:val="28"/>
              </w:rPr>
              <w:t>-202</w:t>
            </w:r>
            <w:r>
              <w:rPr>
                <w:b w:val="0"/>
                <w:sz w:val="28"/>
                <w:szCs w:val="28"/>
              </w:rPr>
              <w:t>4</w:t>
            </w:r>
            <w:r w:rsidRPr="002E61CF">
              <w:rPr>
                <w:b w:val="0"/>
                <w:sz w:val="28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 xml:space="preserve"> «Развитие малого и среднего предпринимательства в муниципальном образовании «Сенгилеевский район» на 2021-2023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>«Развитие муниципального управления в муниципальном образовании «Сенгилеевский район» Ульяновской области на 2021-2025 годы».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ind w:firstLine="0"/>
              <w:rPr>
                <w:rFonts w:cs="Times New Roman"/>
                <w:szCs w:val="28"/>
              </w:rPr>
            </w:pPr>
            <w:r w:rsidRPr="002E61CF">
              <w:t>«Развитие и модернизация образования в муниципальном образовании «Сенгилеевский район» на 2020-2024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A7580E" w:rsidRPr="002E61CF" w:rsidRDefault="00A7580E" w:rsidP="007E72FD">
            <w:pPr>
              <w:ind w:firstLine="0"/>
              <w:rPr>
                <w:rFonts w:cs="Times New Roman"/>
                <w:szCs w:val="28"/>
              </w:rPr>
            </w:pPr>
            <w:r w:rsidRPr="002E61CF">
              <w:t>«Комплексное развитие сельских территорий муниципального образования «Сенгилеевский район» Ульяновской области на 2021-2025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умеренно 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A7580E" w:rsidRPr="002E61CF" w:rsidRDefault="00A7580E" w:rsidP="002B3C03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>«Развитие туризма в муниципальном образовании «Сенгилеевский район»</w:t>
            </w:r>
            <w:r>
              <w:t xml:space="preserve"> Ульяновской области</w:t>
            </w:r>
            <w:r w:rsidRPr="002E61CF">
              <w:t>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A7580E" w:rsidRPr="002E61CF" w:rsidRDefault="00A7580E" w:rsidP="0035763F">
            <w:pPr>
              <w:ind w:firstLine="0"/>
              <w:rPr>
                <w:rFonts w:cs="Times New Roman"/>
                <w:szCs w:val="28"/>
              </w:rPr>
            </w:pPr>
            <w:r w:rsidRPr="002E61CF">
              <w:t>«Переселение граждан, проживающих на территории муниципального образования «Сенгилеевский район», из многоквартирных домов, признанных аварийными после 01 января 2012 года в 2019-2022 годах»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целевые индикаторы за 202</w:t>
            </w:r>
            <w:r>
              <w:rPr>
                <w:rFonts w:cs="Times New Roman"/>
                <w:szCs w:val="28"/>
              </w:rPr>
              <w:t>2</w:t>
            </w:r>
            <w:r w:rsidRPr="002E61CF">
              <w:rPr>
                <w:rFonts w:cs="Times New Roman"/>
                <w:szCs w:val="28"/>
              </w:rPr>
              <w:t xml:space="preserve"> год не мониторились</w:t>
            </w:r>
          </w:p>
          <w:p w:rsidR="00A7580E" w:rsidRPr="002E61CF" w:rsidRDefault="00A7580E" w:rsidP="002F4F65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эффективность не рассчитывалась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A7580E" w:rsidRPr="002E61CF" w:rsidRDefault="00A7580E" w:rsidP="0035763F">
            <w:pPr>
              <w:ind w:firstLine="0"/>
              <w:rPr>
                <w:rFonts w:cs="Times New Roman"/>
                <w:szCs w:val="28"/>
              </w:rPr>
            </w:pPr>
            <w:r w:rsidRPr="002E61CF">
              <w:t>«Переселение граждан, проживающих на территории муниципального образования «Сенгилеевский район», из многоквартирных домов, признанных до 01 января 2017 года  аварийными  и подлежащими сносу или реконструкции в связи с физическим износом в процессе их эксплуатации в 2019-2025 годах»</w:t>
            </w:r>
          </w:p>
        </w:tc>
        <w:tc>
          <w:tcPr>
            <w:tcW w:w="3260" w:type="dxa"/>
          </w:tcPr>
          <w:p w:rsidR="00A7580E" w:rsidRPr="002E61CF" w:rsidRDefault="00A7580E" w:rsidP="00636CBF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 xml:space="preserve"> целевые индикаторы за 202</w:t>
            </w:r>
            <w:r>
              <w:rPr>
                <w:rFonts w:cs="Times New Roman"/>
                <w:szCs w:val="28"/>
              </w:rPr>
              <w:t>2</w:t>
            </w:r>
            <w:r w:rsidRPr="002E61CF">
              <w:rPr>
                <w:rFonts w:cs="Times New Roman"/>
                <w:szCs w:val="28"/>
              </w:rPr>
              <w:t xml:space="preserve"> год не мониторились</w:t>
            </w:r>
          </w:p>
          <w:p w:rsidR="00A7580E" w:rsidRPr="002E61CF" w:rsidRDefault="00A7580E" w:rsidP="00636CBF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эффективность не рассчитывалась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 на 2020-2024 годы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«Безопасные и качественные дороги Сенгилеевского района в 2020-2024 годах»</w:t>
            </w:r>
          </w:p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4021F3">
        <w:trPr>
          <w:trHeight w:val="1069"/>
        </w:trPr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203" w:type="dxa"/>
          </w:tcPr>
          <w:p w:rsidR="00A7580E" w:rsidRPr="002E61CF" w:rsidRDefault="00A7580E" w:rsidP="004021F3">
            <w:pPr>
              <w:ind w:firstLine="0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«Реализация мероприятий по организации бесплатного горячего питания обучающихся 1-4 классов в общеобразовательных организациях муниципального образования «Сенгилеевский район» на 2020-2023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203" w:type="dxa"/>
          </w:tcPr>
          <w:p w:rsidR="00A7580E" w:rsidRPr="002E61CF" w:rsidRDefault="00A7580E" w:rsidP="006332F0">
            <w:pPr>
              <w:ind w:firstLine="0"/>
              <w:rPr>
                <w:rFonts w:cs="Times New Roman"/>
                <w:szCs w:val="28"/>
              </w:rPr>
            </w:pPr>
            <w:r w:rsidRPr="002E61CF">
              <w:t>Муниципальная комплексная программа «Забота» на период 2019-2023 годы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203" w:type="dxa"/>
          </w:tcPr>
          <w:p w:rsidR="00A7580E" w:rsidRPr="002E61CF" w:rsidRDefault="00A7580E" w:rsidP="00D768F0">
            <w:pPr>
              <w:ind w:firstLine="0"/>
              <w:rPr>
                <w:rFonts w:cs="Times New Roman"/>
                <w:szCs w:val="28"/>
              </w:rPr>
            </w:pPr>
            <w:r w:rsidRPr="002E61CF">
              <w:t>«Развитие физической культуры и спорта в Сенгилеевском районе Ульяновской области на 2021-2024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203" w:type="dxa"/>
          </w:tcPr>
          <w:p w:rsidR="00A7580E" w:rsidRPr="002E61CF" w:rsidRDefault="00A7580E" w:rsidP="00E72FFE">
            <w:pPr>
              <w:ind w:firstLine="0"/>
            </w:pPr>
            <w:r w:rsidRPr="002E61CF">
              <w:t>«Здоровый муниципалитет» на 2020-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E61CF">
                <w:t>2024 г</w:t>
              </w:r>
            </w:smartTag>
            <w:r w:rsidRPr="002E61CF">
              <w:t xml:space="preserve">.г. муниципального образования «Сенгилеевский район» Ульяновской области 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203" w:type="dxa"/>
          </w:tcPr>
          <w:p w:rsidR="00A7580E" w:rsidRPr="002E61CF" w:rsidRDefault="00A7580E" w:rsidP="009A4EA9">
            <w:pPr>
              <w:ind w:firstLine="0"/>
              <w:rPr>
                <w:rFonts w:cs="Times New Roman"/>
                <w:szCs w:val="28"/>
              </w:rPr>
            </w:pPr>
            <w:r w:rsidRPr="00107755">
              <w:rPr>
                <w:rFonts w:ascii="PT Astra Serif" w:hAnsi="PT Astra Serif"/>
                <w:color w:val="000000"/>
              </w:rPr>
              <w:t>«Укрепление единства российской нации и этнокультурное развитие народов, проживающих на территории муниципального образования «Сенгилеевский район» Ульяновской области на 2022-2025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  <w:rPr>
                <w:rFonts w:cs="Times New Roman"/>
                <w:szCs w:val="28"/>
              </w:rPr>
            </w:pPr>
            <w:r w:rsidRPr="002E61CF">
              <w:t>«Развитие молодёжной политики в муниципальном образовании «Сенгилеевский район»  на  2020-2022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  <w:rPr>
                <w:rFonts w:cs="Times New Roman"/>
                <w:szCs w:val="28"/>
              </w:rPr>
            </w:pPr>
            <w:r w:rsidRPr="002E61CF">
              <w:t>«Противодействие коррупции в муниципальном образовании «Сенгилеевский район» на  2019-202</w:t>
            </w:r>
            <w:r>
              <w:t>4</w:t>
            </w:r>
            <w:r w:rsidRPr="002E61CF">
              <w:t xml:space="preserve">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умеренно </w:t>
            </w: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</w:pPr>
            <w:r w:rsidRPr="002E61CF">
              <w:t xml:space="preserve">«Обеспечение правопорядка и безопасности жизнедеятельности на территории Сенгилеевского района на 2020-2022 годы» 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203" w:type="dxa"/>
          </w:tcPr>
          <w:p w:rsidR="00A7580E" w:rsidRPr="002E61CF" w:rsidRDefault="00A7580E" w:rsidP="00302643">
            <w:pPr>
              <w:ind w:firstLine="0"/>
              <w:rPr>
                <w:rFonts w:cs="Times New Roman"/>
                <w:bCs/>
                <w:szCs w:val="28"/>
              </w:rPr>
            </w:pPr>
            <w:r w:rsidRPr="002E61CF">
              <w:t>«Экология и окружающая среда муниципального образования «Сенгилеевский район» на 2020-2024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BodyText"/>
              <w:spacing w:after="0"/>
              <w:ind w:firstLine="0"/>
              <w:rPr>
                <w:rFonts w:cs="Times New Roman"/>
                <w:szCs w:val="28"/>
              </w:rPr>
            </w:pPr>
            <w:r w:rsidRPr="002E61CF">
              <w:t>«Программа развития малых форм  хозяйствования на селе на 2020-2024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 xml:space="preserve">       </w:t>
            </w:r>
            <w:r>
              <w:rPr>
                <w:rFonts w:cs="Times New Roman"/>
                <w:szCs w:val="28"/>
              </w:rPr>
              <w:t>не</w:t>
            </w: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203" w:type="dxa"/>
          </w:tcPr>
          <w:p w:rsidR="00A7580E" w:rsidRPr="00C937A0" w:rsidRDefault="00A7580E" w:rsidP="00EA58E2">
            <w:pPr>
              <w:pStyle w:val="BodyText"/>
              <w:spacing w:after="0"/>
              <w:ind w:firstLine="0"/>
              <w:rPr>
                <w:szCs w:val="28"/>
              </w:rPr>
            </w:pPr>
            <w:r w:rsidRPr="00C937A0">
              <w:rPr>
                <w:rFonts w:ascii="PT Astra Serif" w:hAnsi="PT Astra Serif"/>
                <w:color w:val="000000"/>
                <w:szCs w:val="28"/>
              </w:rPr>
              <w:t>«Обеспечение населения качественными услугами пассажирского транспорта в 2022-2024 годах»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BodyText"/>
              <w:spacing w:after="0"/>
              <w:ind w:firstLine="0"/>
            </w:pPr>
            <w:r w:rsidRPr="002E61CF">
              <w:t>«Формирование законопослушного поведения участников дорожного движения в муниципальном образовании «Сенгилеевский район» на 2021-2024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BodyText"/>
              <w:spacing w:after="0"/>
              <w:ind w:firstLine="0"/>
            </w:pPr>
            <w:r w:rsidRPr="002E61CF">
              <w:t>«Благоустройство территории  муниципального образования «Сенгилеевское городское поселение» Сенгилеевского района Ульяновской области»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целевые индикаторы не мониторились </w:t>
            </w:r>
          </w:p>
        </w:tc>
      </w:tr>
      <w:tr w:rsidR="00A7580E" w:rsidRPr="00C70F40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BodyText"/>
              <w:spacing w:after="0"/>
              <w:ind w:firstLine="0"/>
            </w:pPr>
            <w:r w:rsidRPr="002E61CF">
              <w:t>«Сопровождение студентов, поступивших в ФГБОУ ВО «УлГПУ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</w:t>
            </w:r>
          </w:p>
        </w:tc>
        <w:tc>
          <w:tcPr>
            <w:tcW w:w="3260" w:type="dxa"/>
          </w:tcPr>
          <w:p w:rsidR="00A7580E" w:rsidRPr="002E61CF" w:rsidRDefault="00A7580E" w:rsidP="005E5C02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 xml:space="preserve">умеренно </w:t>
            </w:r>
          </w:p>
          <w:p w:rsidR="00A7580E" w:rsidRPr="002E61CF" w:rsidRDefault="00A7580E" w:rsidP="005E5C02">
            <w:pPr>
              <w:pStyle w:val="BodyText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</w:tbl>
    <w:p w:rsidR="00A7580E" w:rsidRPr="001E35AE" w:rsidRDefault="00A7580E" w:rsidP="00EA58E2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Default="00A7580E" w:rsidP="00EA58E2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Прохорова О.А.</w:t>
      </w:r>
    </w:p>
    <w:p w:rsidR="00A7580E" w:rsidRPr="00393B06" w:rsidRDefault="00A7580E" w:rsidP="00EA58E2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(84233)21473</w:t>
      </w:r>
    </w:p>
    <w:p w:rsidR="00A7580E" w:rsidRDefault="00A7580E" w:rsidP="00EA58E2">
      <w:pPr>
        <w:pStyle w:val="BodyTextIndent"/>
        <w:ind w:firstLine="0"/>
        <w:rPr>
          <w:sz w:val="28"/>
          <w:szCs w:val="28"/>
        </w:rPr>
      </w:pPr>
    </w:p>
    <w:p w:rsidR="00A7580E" w:rsidRPr="001E35AE" w:rsidRDefault="00A7580E" w:rsidP="00EA58E2">
      <w:pPr>
        <w:pStyle w:val="BodyTextIndent"/>
        <w:ind w:firstLine="0"/>
        <w:rPr>
          <w:sz w:val="28"/>
          <w:szCs w:val="28"/>
        </w:rPr>
      </w:pPr>
    </w:p>
    <w:sectPr w:rsidR="00A7580E" w:rsidRPr="001E35AE" w:rsidSect="00AC22F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CA6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1C0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282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80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76B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42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CC3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F48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29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A42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76"/>
    <w:rsid w:val="00010AEA"/>
    <w:rsid w:val="00011CDE"/>
    <w:rsid w:val="00015B02"/>
    <w:rsid w:val="00020E32"/>
    <w:rsid w:val="0002318E"/>
    <w:rsid w:val="00054006"/>
    <w:rsid w:val="000614D5"/>
    <w:rsid w:val="0009088D"/>
    <w:rsid w:val="000B208F"/>
    <w:rsid w:val="000C427B"/>
    <w:rsid w:val="000C5151"/>
    <w:rsid w:val="000E1FFB"/>
    <w:rsid w:val="00107755"/>
    <w:rsid w:val="00115FE0"/>
    <w:rsid w:val="0014343C"/>
    <w:rsid w:val="001456CD"/>
    <w:rsid w:val="001659BB"/>
    <w:rsid w:val="00190B2D"/>
    <w:rsid w:val="00193DE4"/>
    <w:rsid w:val="001A0AF6"/>
    <w:rsid w:val="001A3821"/>
    <w:rsid w:val="001A4748"/>
    <w:rsid w:val="001C00DB"/>
    <w:rsid w:val="001D0152"/>
    <w:rsid w:val="001D28CE"/>
    <w:rsid w:val="001D6FAE"/>
    <w:rsid w:val="001E2E1B"/>
    <w:rsid w:val="001E35AE"/>
    <w:rsid w:val="001E6746"/>
    <w:rsid w:val="001F05D3"/>
    <w:rsid w:val="002306BE"/>
    <w:rsid w:val="0025386B"/>
    <w:rsid w:val="002549FF"/>
    <w:rsid w:val="0025659D"/>
    <w:rsid w:val="00272E62"/>
    <w:rsid w:val="00277F0D"/>
    <w:rsid w:val="00284B16"/>
    <w:rsid w:val="0028782F"/>
    <w:rsid w:val="002A0042"/>
    <w:rsid w:val="002A5450"/>
    <w:rsid w:val="002B3C03"/>
    <w:rsid w:val="002C6389"/>
    <w:rsid w:val="002D02F0"/>
    <w:rsid w:val="002E3217"/>
    <w:rsid w:val="002E61CF"/>
    <w:rsid w:val="002F2CB5"/>
    <w:rsid w:val="002F4F65"/>
    <w:rsid w:val="00302643"/>
    <w:rsid w:val="003336F2"/>
    <w:rsid w:val="00333CDD"/>
    <w:rsid w:val="00341D05"/>
    <w:rsid w:val="003436E9"/>
    <w:rsid w:val="003465B0"/>
    <w:rsid w:val="0035763F"/>
    <w:rsid w:val="00367AA9"/>
    <w:rsid w:val="00382935"/>
    <w:rsid w:val="0039129A"/>
    <w:rsid w:val="00393B06"/>
    <w:rsid w:val="003944F1"/>
    <w:rsid w:val="0039696C"/>
    <w:rsid w:val="003A4116"/>
    <w:rsid w:val="003A7043"/>
    <w:rsid w:val="003B67DC"/>
    <w:rsid w:val="003D0D13"/>
    <w:rsid w:val="003F6965"/>
    <w:rsid w:val="004021F3"/>
    <w:rsid w:val="00411865"/>
    <w:rsid w:val="00430F9E"/>
    <w:rsid w:val="00452444"/>
    <w:rsid w:val="00455F15"/>
    <w:rsid w:val="004674A5"/>
    <w:rsid w:val="00477A06"/>
    <w:rsid w:val="004A03DB"/>
    <w:rsid w:val="004A11A2"/>
    <w:rsid w:val="004A7651"/>
    <w:rsid w:val="004B62FC"/>
    <w:rsid w:val="004C4FD0"/>
    <w:rsid w:val="004D1AD2"/>
    <w:rsid w:val="004E4602"/>
    <w:rsid w:val="004F17F8"/>
    <w:rsid w:val="0051319E"/>
    <w:rsid w:val="00546A96"/>
    <w:rsid w:val="005653F0"/>
    <w:rsid w:val="00594695"/>
    <w:rsid w:val="00595824"/>
    <w:rsid w:val="005A444D"/>
    <w:rsid w:val="005B4F5F"/>
    <w:rsid w:val="005C0AE8"/>
    <w:rsid w:val="005C1931"/>
    <w:rsid w:val="005E5C02"/>
    <w:rsid w:val="005F6689"/>
    <w:rsid w:val="006225E8"/>
    <w:rsid w:val="00631ACA"/>
    <w:rsid w:val="006332F0"/>
    <w:rsid w:val="00636923"/>
    <w:rsid w:val="00636CBF"/>
    <w:rsid w:val="00660D59"/>
    <w:rsid w:val="00680D63"/>
    <w:rsid w:val="006E4ED9"/>
    <w:rsid w:val="006F4998"/>
    <w:rsid w:val="0070403B"/>
    <w:rsid w:val="00712C17"/>
    <w:rsid w:val="0071451E"/>
    <w:rsid w:val="00714722"/>
    <w:rsid w:val="00761545"/>
    <w:rsid w:val="007804CE"/>
    <w:rsid w:val="00786FBC"/>
    <w:rsid w:val="007A31A4"/>
    <w:rsid w:val="007A6A1D"/>
    <w:rsid w:val="007C0B01"/>
    <w:rsid w:val="007E4537"/>
    <w:rsid w:val="007E47B5"/>
    <w:rsid w:val="007E72FD"/>
    <w:rsid w:val="00813180"/>
    <w:rsid w:val="008247B4"/>
    <w:rsid w:val="008355CB"/>
    <w:rsid w:val="0085564C"/>
    <w:rsid w:val="0086321B"/>
    <w:rsid w:val="00872C5B"/>
    <w:rsid w:val="00874B07"/>
    <w:rsid w:val="00874DF1"/>
    <w:rsid w:val="00881B86"/>
    <w:rsid w:val="008855E3"/>
    <w:rsid w:val="008A4EDB"/>
    <w:rsid w:val="008B64A5"/>
    <w:rsid w:val="008D0645"/>
    <w:rsid w:val="009079CE"/>
    <w:rsid w:val="009157BC"/>
    <w:rsid w:val="00921FEF"/>
    <w:rsid w:val="009256C2"/>
    <w:rsid w:val="009506BA"/>
    <w:rsid w:val="0095492F"/>
    <w:rsid w:val="00957E08"/>
    <w:rsid w:val="00972E65"/>
    <w:rsid w:val="0098661B"/>
    <w:rsid w:val="009A4EA9"/>
    <w:rsid w:val="009E710B"/>
    <w:rsid w:val="00A24A76"/>
    <w:rsid w:val="00A606A5"/>
    <w:rsid w:val="00A63BC6"/>
    <w:rsid w:val="00A7580E"/>
    <w:rsid w:val="00A90AAF"/>
    <w:rsid w:val="00AA2F9D"/>
    <w:rsid w:val="00AA4A52"/>
    <w:rsid w:val="00AC22F1"/>
    <w:rsid w:val="00B616A6"/>
    <w:rsid w:val="00B71FFE"/>
    <w:rsid w:val="00B72EA6"/>
    <w:rsid w:val="00B76398"/>
    <w:rsid w:val="00B83C03"/>
    <w:rsid w:val="00B92108"/>
    <w:rsid w:val="00BE07C2"/>
    <w:rsid w:val="00BE2811"/>
    <w:rsid w:val="00C00774"/>
    <w:rsid w:val="00C00D66"/>
    <w:rsid w:val="00C265E2"/>
    <w:rsid w:val="00C344C1"/>
    <w:rsid w:val="00C35E37"/>
    <w:rsid w:val="00C70F40"/>
    <w:rsid w:val="00C86409"/>
    <w:rsid w:val="00C9326F"/>
    <w:rsid w:val="00C937A0"/>
    <w:rsid w:val="00C96632"/>
    <w:rsid w:val="00CA290C"/>
    <w:rsid w:val="00CA480D"/>
    <w:rsid w:val="00CC5761"/>
    <w:rsid w:val="00CE7A6E"/>
    <w:rsid w:val="00CF0704"/>
    <w:rsid w:val="00D03097"/>
    <w:rsid w:val="00D04F80"/>
    <w:rsid w:val="00D12A65"/>
    <w:rsid w:val="00D24DC4"/>
    <w:rsid w:val="00D40ACC"/>
    <w:rsid w:val="00D65845"/>
    <w:rsid w:val="00D768F0"/>
    <w:rsid w:val="00D8533E"/>
    <w:rsid w:val="00DD2A25"/>
    <w:rsid w:val="00DE4FB2"/>
    <w:rsid w:val="00DF2B5D"/>
    <w:rsid w:val="00DF4A7A"/>
    <w:rsid w:val="00DF5BB5"/>
    <w:rsid w:val="00E034D6"/>
    <w:rsid w:val="00E07AF3"/>
    <w:rsid w:val="00E15144"/>
    <w:rsid w:val="00E3663D"/>
    <w:rsid w:val="00E36AC2"/>
    <w:rsid w:val="00E70BCF"/>
    <w:rsid w:val="00E72FFE"/>
    <w:rsid w:val="00E778A9"/>
    <w:rsid w:val="00E77A59"/>
    <w:rsid w:val="00EA262E"/>
    <w:rsid w:val="00EA58E2"/>
    <w:rsid w:val="00EB3861"/>
    <w:rsid w:val="00EB5BB1"/>
    <w:rsid w:val="00EC53B5"/>
    <w:rsid w:val="00F00642"/>
    <w:rsid w:val="00F024A9"/>
    <w:rsid w:val="00F02FFB"/>
    <w:rsid w:val="00F074A0"/>
    <w:rsid w:val="00F11DDB"/>
    <w:rsid w:val="00F23496"/>
    <w:rsid w:val="00F537E2"/>
    <w:rsid w:val="00F53FA2"/>
    <w:rsid w:val="00F61AA8"/>
    <w:rsid w:val="00F6232E"/>
    <w:rsid w:val="00F90962"/>
    <w:rsid w:val="00FA650B"/>
    <w:rsid w:val="00FD1247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48"/>
    <w:pPr>
      <w:ind w:firstLine="567"/>
      <w:jc w:val="both"/>
    </w:pPr>
    <w:rPr>
      <w:sz w:val="28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24A76"/>
    <w:rPr>
      <w:rFonts w:eastAsia="Times New Roman" w:cs="Times New Roman"/>
      <w:sz w:val="26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4A76"/>
    <w:rPr>
      <w:rFonts w:eastAsia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15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15144"/>
    <w:rPr>
      <w:rFonts w:cs="Times New Roman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15144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15144"/>
    <w:rPr>
      <w:rFonts w:cs="Times New Roman"/>
      <w:i/>
      <w:iCs/>
      <w:noProof/>
      <w:spacing w:val="-2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15144"/>
    <w:pPr>
      <w:shd w:val="clear" w:color="auto" w:fill="FFFFFF"/>
      <w:spacing w:before="480" w:after="360" w:line="240" w:lineRule="atLeast"/>
      <w:ind w:firstLine="0"/>
      <w:jc w:val="left"/>
    </w:pPr>
    <w:rPr>
      <w:rFonts w:cs="Times New Roman"/>
      <w:b/>
      <w:bCs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E15144"/>
    <w:pPr>
      <w:shd w:val="clear" w:color="auto" w:fill="FFFFFF"/>
      <w:spacing w:before="480" w:line="240" w:lineRule="atLeast"/>
      <w:ind w:firstLine="0"/>
      <w:jc w:val="left"/>
    </w:pPr>
    <w:rPr>
      <w:rFonts w:cs="Times New Roman"/>
      <w:i/>
      <w:iCs/>
      <w:noProof/>
      <w:spacing w:val="-20"/>
      <w:sz w:val="17"/>
      <w:szCs w:val="17"/>
    </w:rPr>
  </w:style>
  <w:style w:type="paragraph" w:styleId="NoSpacing">
    <w:name w:val="No Spacing"/>
    <w:uiPriority w:val="99"/>
    <w:qFormat/>
    <w:rsid w:val="00E151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E15144"/>
    <w:rPr>
      <w:rFonts w:cs="Times New Roman"/>
      <w:b/>
      <w:bCs/>
    </w:rPr>
  </w:style>
  <w:style w:type="paragraph" w:customStyle="1" w:styleId="ConsPlusTitle">
    <w:name w:val="ConsPlusTitle"/>
    <w:uiPriority w:val="99"/>
    <w:rsid w:val="00E15144"/>
    <w:pPr>
      <w:widowControl w:val="0"/>
      <w:autoSpaceDE w:val="0"/>
      <w:autoSpaceDN w:val="0"/>
      <w:adjustRightInd w:val="0"/>
    </w:pPr>
    <w:rPr>
      <w:rFonts w:eastAsia="Arial Unicode MS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2184</TotalTime>
  <Pages>5</Pages>
  <Words>1244</Words>
  <Characters>7095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104</cp:revision>
  <cp:lastPrinted>2023-03-29T12:26:00Z</cp:lastPrinted>
  <dcterms:created xsi:type="dcterms:W3CDTF">2016-09-28T09:32:00Z</dcterms:created>
  <dcterms:modified xsi:type="dcterms:W3CDTF">2023-03-30T12:24:00Z</dcterms:modified>
</cp:coreProperties>
</file>